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ACC9" w14:textId="77777777" w:rsidR="004F0C94" w:rsidRDefault="004F0C94" w:rsidP="004F0C94">
      <w:pPr>
        <w:spacing w:after="0" w:line="240" w:lineRule="auto"/>
        <w:ind w:right="-850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</w:pPr>
    </w:p>
    <w:p w14:paraId="1986AA3C" w14:textId="77777777" w:rsidR="004F0C94" w:rsidRDefault="004F0C94" w:rsidP="004F0C94">
      <w:pPr>
        <w:spacing w:after="0" w:line="240" w:lineRule="auto"/>
        <w:ind w:right="-850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</w:pPr>
    </w:p>
    <w:p w14:paraId="779B892A" w14:textId="77777777" w:rsidR="004F0C94" w:rsidRDefault="004F0C94" w:rsidP="004F0C94">
      <w:pPr>
        <w:spacing w:after="0" w:line="240" w:lineRule="auto"/>
        <w:ind w:right="-850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</w:pPr>
    </w:p>
    <w:p w14:paraId="0B997761" w14:textId="42DE6A72" w:rsidR="003A38A7" w:rsidRPr="00577CB6" w:rsidRDefault="00AF1F89" w:rsidP="004149A6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  <w:t xml:space="preserve">ARRÊTÉ N° </w:t>
      </w:r>
      <w:r w:rsidR="00AF47ED" w:rsidRPr="00AF47ED"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  <w:t>......</w:t>
      </w:r>
      <w:r w:rsidR="001E079B"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  <w:t xml:space="preserve">PORTANT </w:t>
      </w:r>
      <w:r w:rsidR="00697CBA"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  <w:t>DESIGNATION</w:t>
      </w:r>
      <w:r w:rsidR="004F0C94"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  <w:t xml:space="preserve"> AUX FONCTIONS DE SECRETAIRE GENERAL DE MAIRIE</w:t>
      </w:r>
    </w:p>
    <w:p w14:paraId="0E7512AD" w14:textId="77777777" w:rsidR="004149A6" w:rsidRDefault="004149A6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color w:val="FF0000"/>
          <w:sz w:val="20"/>
          <w:szCs w:val="20"/>
          <w:lang w:eastAsia="fr-FR"/>
        </w:rPr>
      </w:pPr>
    </w:p>
    <w:p w14:paraId="3117B01A" w14:textId="739DF962" w:rsidR="0050436D" w:rsidRPr="004149A6" w:rsidRDefault="004149A6" w:rsidP="004149A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2"/>
          <w:lang w:eastAsia="fr-FR"/>
        </w:rPr>
      </w:pPr>
      <w:r w:rsidRPr="004149A6">
        <w:rPr>
          <w:rFonts w:ascii="Trebuchet MS" w:eastAsia="Times New Roman" w:hAnsi="Trebuchet MS" w:cs="Arial"/>
          <w:b/>
          <w:color w:val="FF0000"/>
          <w:sz w:val="22"/>
          <w:lang w:eastAsia="fr-FR"/>
        </w:rPr>
        <w:t>Cet arrêté est sans incidence sur le déroulement de carrière de l’agent.</w:t>
      </w:r>
    </w:p>
    <w:p w14:paraId="62C6F44A" w14:textId="77777777" w:rsidR="004149A6" w:rsidRDefault="004149A6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fr-FR"/>
        </w:rPr>
      </w:pPr>
    </w:p>
    <w:p w14:paraId="43F08052" w14:textId="77777777" w:rsidR="004F0C94" w:rsidRDefault="004F0C94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fr-FR"/>
        </w:rPr>
      </w:pPr>
    </w:p>
    <w:p w14:paraId="12B3A159" w14:textId="77777777" w:rsidR="004F0C94" w:rsidRPr="0050436D" w:rsidRDefault="004F0C94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fr-FR"/>
        </w:rPr>
      </w:pPr>
    </w:p>
    <w:p w14:paraId="74CB9AE7" w14:textId="77777777" w:rsidR="001E079B" w:rsidRPr="0050436D" w:rsidRDefault="001E079B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fr-FR"/>
        </w:rPr>
      </w:pPr>
      <w:r w:rsidRPr="0050436D">
        <w:rPr>
          <w:rFonts w:ascii="Trebuchet MS" w:eastAsia="Times New Roman" w:hAnsi="Trebuchet MS" w:cs="Arial"/>
          <w:b/>
          <w:sz w:val="20"/>
          <w:szCs w:val="20"/>
          <w:lang w:eastAsia="fr-FR"/>
        </w:rPr>
        <w:t>M .....................................,</w:t>
      </w:r>
      <w:r w:rsidRPr="0050436D">
        <w:rPr>
          <w:rFonts w:ascii="Trebuchet MS" w:hAnsi="Trebuchet MS" w:cs="Trebuchet MS"/>
          <w:b/>
          <w:bCs/>
          <w:sz w:val="20"/>
          <w:szCs w:val="20"/>
        </w:rPr>
        <w:t xml:space="preserve"> </w:t>
      </w:r>
    </w:p>
    <w:p w14:paraId="4202785E" w14:textId="5D9F1767" w:rsidR="001E079B" w:rsidRPr="0050436D" w:rsidRDefault="001E079B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50436D">
        <w:rPr>
          <w:rFonts w:ascii="Trebuchet MS" w:eastAsia="Times New Roman" w:hAnsi="Trebuchet MS" w:cs="Arial"/>
          <w:b/>
          <w:sz w:val="20"/>
          <w:szCs w:val="20"/>
          <w:lang w:eastAsia="fr-FR"/>
        </w:rPr>
        <w:t>Le Maire de.................................................</w:t>
      </w:r>
    </w:p>
    <w:p w14:paraId="387D7C25" w14:textId="77777777" w:rsidR="00DF0CFC" w:rsidRDefault="001E079B" w:rsidP="00934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 w:rsidRPr="0050436D">
        <w:rPr>
          <w:rFonts w:ascii="Trebuchet MS" w:eastAsia="Times New Roman" w:hAnsi="Trebuchet MS" w:cs="Arial"/>
          <w:color w:val="000000"/>
          <w:spacing w:val="-3"/>
          <w:sz w:val="20"/>
          <w:szCs w:val="20"/>
          <w:lang w:eastAsia="fr-FR"/>
        </w:rPr>
        <w:br/>
      </w:r>
    </w:p>
    <w:p w14:paraId="407754DC" w14:textId="7662FA36" w:rsidR="00DF0CFC" w:rsidRDefault="00DF0CFC" w:rsidP="00934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 w:rsidRPr="00DF0CFC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Vu le Code général des collectivités territoriales</w:t>
      </w:r>
      <w:r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,</w:t>
      </w:r>
    </w:p>
    <w:p w14:paraId="73D09014" w14:textId="24CBFB60" w:rsidR="001E079B" w:rsidRPr="005F4686" w:rsidRDefault="001E079B" w:rsidP="00934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sz w:val="20"/>
          <w:szCs w:val="20"/>
          <w:lang w:eastAsia="fr-FR"/>
        </w:rPr>
      </w:pPr>
      <w:r w:rsidRPr="005F4686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Vu </w:t>
      </w:r>
      <w:r w:rsidR="0093433B" w:rsidRPr="005F4686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le Code général de la fonction publique</w:t>
      </w:r>
      <w:r w:rsidRPr="005F4686">
        <w:rPr>
          <w:rFonts w:ascii="Trebuchet MS" w:eastAsia="Times New Roman" w:hAnsi="Trebuchet MS" w:cs="Arial"/>
          <w:bCs/>
          <w:sz w:val="20"/>
          <w:szCs w:val="20"/>
          <w:lang w:eastAsia="fr-FR"/>
        </w:rPr>
        <w:t>,</w:t>
      </w:r>
    </w:p>
    <w:p w14:paraId="31790E01" w14:textId="3720B3DB" w:rsidR="004F0C94" w:rsidRPr="004F0C94" w:rsidRDefault="004F0C94" w:rsidP="004F0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Vu la loi n° 2023-1380 du </w:t>
      </w:r>
      <w:r w:rsidR="00DF0CFC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30 décembre 2023 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visant à revaloriser le métier de secrétaire de mairie, </w:t>
      </w:r>
    </w:p>
    <w:p w14:paraId="5D7C4E00" w14:textId="2AEA4F1E" w:rsidR="004149A6" w:rsidRPr="004F0C94" w:rsidRDefault="004149A6" w:rsidP="004F0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Vu </w:t>
      </w:r>
      <w:r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la dernière situation administrative de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 M. ………………………………………… </w:t>
      </w:r>
      <w:r w:rsidRPr="004F0C94">
        <w:rPr>
          <w:rFonts w:ascii="Trebuchet MS" w:eastAsia="Times New Roman" w:hAnsi="Trebuchet MS" w:cs="Arial"/>
          <w:bCs/>
          <w:i/>
          <w:iCs/>
          <w:color w:val="000000"/>
          <w:spacing w:val="2"/>
          <w:sz w:val="20"/>
          <w:szCs w:val="20"/>
          <w:lang w:eastAsia="fr-FR"/>
        </w:rPr>
        <w:t>(Nom Prénom),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 au grade de ………………, </w:t>
      </w:r>
      <w:r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échelon …, avec une ancienneté de ……………… 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à compter du …………</w:t>
      </w:r>
      <w:proofErr w:type="gramStart"/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…….</w:t>
      </w:r>
      <w:proofErr w:type="gramEnd"/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., </w:t>
      </w:r>
    </w:p>
    <w:p w14:paraId="37E9AED6" w14:textId="7CAD7E2A" w:rsidR="004F0C94" w:rsidRDefault="004F0C94" w:rsidP="004F0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Considérant qu’aucun agent n’exerce les fonctions de directeur général </w:t>
      </w:r>
      <w:r w:rsidR="00DA179F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(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des services</w:t>
      </w:r>
      <w:r w:rsidR="00DA179F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)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, et qu’il y a lieu de désigner conformément à l’article L. 2122-19-1, un agent aux fonctions de secrétaire général de mairie,</w:t>
      </w:r>
    </w:p>
    <w:p w14:paraId="46CB6E1E" w14:textId="56E32306" w:rsidR="00697CBA" w:rsidRPr="004F0C94" w:rsidRDefault="00697CBA" w:rsidP="004F0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Considérant que M……………exerce les fonctions de secrétaire de mairie </w:t>
      </w:r>
      <w:r w:rsidRPr="00697CBA">
        <w:rPr>
          <w:rFonts w:ascii="Trebuchet MS" w:eastAsia="Times New Roman" w:hAnsi="Trebuchet MS" w:cs="Arial"/>
          <w:bCs/>
          <w:i/>
          <w:iCs/>
          <w:color w:val="000000"/>
          <w:spacing w:val="2"/>
          <w:sz w:val="20"/>
          <w:szCs w:val="20"/>
          <w:lang w:eastAsia="fr-FR"/>
        </w:rPr>
        <w:t>(ancienne dénomination)</w:t>
      </w:r>
      <w:r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 depuis le ………………,  </w:t>
      </w:r>
    </w:p>
    <w:p w14:paraId="573614F0" w14:textId="77777777" w:rsidR="004F0C94" w:rsidRDefault="004F0C94" w:rsidP="003B0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</w:p>
    <w:p w14:paraId="3D507FB3" w14:textId="77777777" w:rsidR="004F0C94" w:rsidRDefault="004F0C94" w:rsidP="003B0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</w:p>
    <w:p w14:paraId="252DA0D0" w14:textId="77777777" w:rsidR="001E079B" w:rsidRPr="0050436D" w:rsidRDefault="001E079B" w:rsidP="003B0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jc w:val="center"/>
        <w:rPr>
          <w:rFonts w:ascii="Trebuchet MS" w:eastAsia="Times New Roman" w:hAnsi="Trebuchet MS" w:cs="Arial"/>
          <w:bCs/>
          <w:color w:val="000000"/>
          <w:spacing w:val="-15"/>
          <w:sz w:val="28"/>
          <w:szCs w:val="28"/>
          <w:lang w:eastAsia="fr-FR"/>
        </w:rPr>
      </w:pPr>
      <w:r w:rsidRPr="0050436D">
        <w:rPr>
          <w:rFonts w:ascii="Trebuchet MS" w:eastAsia="Times New Roman" w:hAnsi="Trebuchet MS" w:cs="Arial"/>
          <w:bCs/>
          <w:color w:val="000000"/>
          <w:spacing w:val="-15"/>
          <w:sz w:val="28"/>
          <w:szCs w:val="28"/>
          <w:lang w:eastAsia="fr-FR"/>
        </w:rPr>
        <w:t>ARR</w:t>
      </w:r>
      <w:r w:rsidRPr="0050436D">
        <w:rPr>
          <w:rFonts w:ascii="Trebuchet MS" w:eastAsia="Times New Roman" w:hAnsi="Trebuchet MS" w:cs="Times New Roman"/>
          <w:bCs/>
          <w:color w:val="000000"/>
          <w:spacing w:val="-15"/>
          <w:sz w:val="28"/>
          <w:szCs w:val="28"/>
          <w:lang w:eastAsia="fr-FR"/>
        </w:rPr>
        <w:t>Ê</w:t>
      </w:r>
      <w:r w:rsidRPr="0050436D">
        <w:rPr>
          <w:rFonts w:ascii="Trebuchet MS" w:eastAsia="Times New Roman" w:hAnsi="Trebuchet MS" w:cs="Arial"/>
          <w:bCs/>
          <w:color w:val="000000"/>
          <w:spacing w:val="-15"/>
          <w:sz w:val="28"/>
          <w:szCs w:val="28"/>
          <w:lang w:eastAsia="fr-FR"/>
        </w:rPr>
        <w:t>TE</w:t>
      </w:r>
    </w:p>
    <w:p w14:paraId="627F0448" w14:textId="77777777" w:rsidR="001E079B" w:rsidRDefault="001E079B" w:rsidP="003B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</w:p>
    <w:p w14:paraId="2D501DC1" w14:textId="77777777" w:rsidR="004F0C94" w:rsidRDefault="004F0C94" w:rsidP="003B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</w:p>
    <w:p w14:paraId="08B23AE7" w14:textId="77777777" w:rsidR="004F0C94" w:rsidRPr="0050436D" w:rsidRDefault="004F0C94" w:rsidP="003B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</w:p>
    <w:p w14:paraId="3DD42B41" w14:textId="3B2B29ED" w:rsidR="001E079B" w:rsidRPr="0050436D" w:rsidRDefault="001E079B" w:rsidP="003B074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  <w:r w:rsidRPr="0050436D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>ARTICLE 1</w:t>
      </w:r>
      <w:r w:rsidR="00B47F70" w:rsidRPr="0050436D">
        <w:rPr>
          <w:rFonts w:ascii="Trebuchet MS" w:eastAsia="Times New Roman" w:hAnsi="Trebuchet MS" w:cs="Arial"/>
          <w:b/>
          <w:sz w:val="20"/>
          <w:szCs w:val="20"/>
          <w:lang w:eastAsia="fr-FR"/>
        </w:rPr>
        <w:t xml:space="preserve"> : </w:t>
      </w:r>
      <w:r w:rsidR="00B47F70" w:rsidRPr="0050436D">
        <w:rPr>
          <w:rFonts w:ascii="Trebuchet MS" w:eastAsia="Times New Roman" w:hAnsi="Trebuchet MS" w:cs="Arial"/>
          <w:b/>
          <w:sz w:val="20"/>
          <w:szCs w:val="20"/>
          <w:lang w:eastAsia="fr-FR"/>
        </w:rPr>
        <w:tab/>
      </w:r>
      <w:r w:rsidR="00533362" w:rsidRPr="0050436D">
        <w:rPr>
          <w:rFonts w:ascii="Trebuchet MS" w:eastAsia="Times New Roman" w:hAnsi="Trebuchet MS" w:cs="Times"/>
          <w:sz w:val="20"/>
          <w:szCs w:val="20"/>
          <w:lang w:eastAsia="fr-FR"/>
        </w:rPr>
        <w:t>À</w:t>
      </w:r>
      <w:r w:rsidRPr="0050436D">
        <w:rPr>
          <w:rFonts w:ascii="Trebuchet MS" w:eastAsia="Times New Roman" w:hAnsi="Trebuchet MS" w:cs="Times"/>
          <w:sz w:val="20"/>
          <w:szCs w:val="20"/>
          <w:lang w:eastAsia="fr-FR"/>
        </w:rPr>
        <w:t xml:space="preserve"> compter du</w:t>
      </w:r>
      <w:r w:rsid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 ……………………</w:t>
      </w:r>
      <w:r w:rsidR="007961D9" w:rsidRPr="007961D9">
        <w:rPr>
          <w:rFonts w:ascii="Trebuchet MS" w:eastAsia="Times New Roman" w:hAnsi="Trebuchet MS" w:cs="Times"/>
          <w:i/>
          <w:iCs/>
          <w:sz w:val="20"/>
          <w:szCs w:val="20"/>
          <w:lang w:eastAsia="fr-FR"/>
        </w:rPr>
        <w:t>(</w:t>
      </w:r>
      <w:r w:rsidR="004149A6">
        <w:rPr>
          <w:rFonts w:ascii="Trebuchet MS" w:eastAsia="Times New Roman" w:hAnsi="Trebuchet MS" w:cs="Times"/>
          <w:i/>
          <w:iCs/>
          <w:sz w:val="20"/>
          <w:szCs w:val="20"/>
          <w:lang w:eastAsia="fr-FR"/>
        </w:rPr>
        <w:t>si vous exerciez les fonctions de SGM au 01.01.2024 – merci d’indiquer la date du 01.01.2024</w:t>
      </w:r>
      <w:r w:rsidR="007961D9" w:rsidRPr="007961D9">
        <w:rPr>
          <w:rFonts w:ascii="Trebuchet MS" w:eastAsia="Times New Roman" w:hAnsi="Trebuchet MS" w:cs="Times"/>
          <w:i/>
          <w:iCs/>
          <w:sz w:val="20"/>
          <w:szCs w:val="20"/>
          <w:lang w:eastAsia="fr-FR"/>
        </w:rPr>
        <w:t>)</w:t>
      </w:r>
      <w:r w:rsidR="004F0C94" w:rsidRPr="007961D9">
        <w:rPr>
          <w:rFonts w:ascii="Trebuchet MS" w:eastAsia="Times New Roman" w:hAnsi="Trebuchet MS" w:cs="Times"/>
          <w:i/>
          <w:iCs/>
          <w:sz w:val="20"/>
          <w:szCs w:val="20"/>
          <w:lang w:eastAsia="fr-FR"/>
        </w:rPr>
        <w:t xml:space="preserve">, </w: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M </w:t>
      </w:r>
      <w:r w:rsidR="00DF0CFC">
        <w:rPr>
          <w:rFonts w:ascii="Trebuchet MS" w:eastAsia="Times New Roman" w:hAnsi="Trebuchet MS" w:cs="Times"/>
          <w:sz w:val="20"/>
          <w:szCs w:val="20"/>
          <w:lang w:eastAsia="fr-FR"/>
        </w:rPr>
        <w:t>……………………</w: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, </w:t>
      </w:r>
      <w:r w:rsidR="004F0C94" w:rsidRPr="004F0C94">
        <w:rPr>
          <w:rFonts w:ascii="Trebuchet MS" w:eastAsia="Times New Roman" w:hAnsi="Trebuchet MS" w:cs="Times"/>
          <w:i/>
          <w:sz w:val="20"/>
          <w:szCs w:val="20"/>
          <w:lang w:eastAsia="fr-FR"/>
        </w:rPr>
        <w:t>né(e)</w:t>
      </w:r>
      <w:r w:rsidR="004F0C94">
        <w:rPr>
          <w:rFonts w:ascii="Trebuchet MS" w:eastAsia="Times New Roman" w:hAnsi="Trebuchet MS" w:cs="Times"/>
          <w:i/>
          <w:sz w:val="20"/>
          <w:szCs w:val="20"/>
          <w:lang w:eastAsia="fr-FR"/>
        </w:rPr>
        <w:t xml:space="preserve"> </w: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le </w:t>
      </w:r>
      <w:r w:rsidR="00DF0CFC">
        <w:rPr>
          <w:rFonts w:ascii="Trebuchet MS" w:eastAsia="Times New Roman" w:hAnsi="Trebuchet MS" w:cs="Times"/>
          <w:sz w:val="20"/>
          <w:szCs w:val="20"/>
          <w:lang w:eastAsia="fr-FR"/>
        </w:rPr>
        <w:t>……………………</w: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 est nommé</w:t>
      </w:r>
      <w:r w:rsidR="004F0C94" w:rsidRPr="004F0C94">
        <w:rPr>
          <w:rFonts w:ascii="Trebuchet MS" w:eastAsia="Times New Roman" w:hAnsi="Trebuchet MS" w:cs="Times"/>
          <w:i/>
          <w:sz w:val="20"/>
          <w:szCs w:val="20"/>
          <w:lang w:eastAsia="fr-FR"/>
        </w:rPr>
        <w:t>(e)</w: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 </w:t>
      </w:r>
      <w:r w:rsidR="004F0C94" w:rsidRPr="004F0C94">
        <w:rPr>
          <w:rFonts w:ascii="Trebuchet MS" w:eastAsia="Times New Roman" w:hAnsi="Trebuchet MS" w:cs="Times"/>
          <w:b/>
          <w:bCs/>
          <w:sz w:val="20"/>
          <w:szCs w:val="20"/>
          <w:lang w:eastAsia="fr-FR"/>
        </w:rPr>
        <w:fldChar w:fldCharType="begin"/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instrText>..................</w:instrTex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fldChar w:fldCharType="end"/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aux fonctions de secrétaire général de mairie à temps complet </w:t>
      </w:r>
      <w:r w:rsidR="004F0C94" w:rsidRPr="004F0C94">
        <w:rPr>
          <w:rFonts w:ascii="Trebuchet MS" w:eastAsia="Times New Roman" w:hAnsi="Trebuchet MS" w:cs="Times"/>
          <w:i/>
          <w:iCs/>
          <w:sz w:val="20"/>
          <w:szCs w:val="20"/>
          <w:lang w:eastAsia="fr-FR"/>
        </w:rPr>
        <w:t>(ou à temps non complet à raison de XX/35</w:t>
      </w:r>
      <w:r w:rsidR="004F0C94" w:rsidRPr="004F0C94">
        <w:rPr>
          <w:rFonts w:ascii="Trebuchet MS" w:eastAsia="Times New Roman" w:hAnsi="Trebuchet MS" w:cs="Times"/>
          <w:i/>
          <w:iCs/>
          <w:sz w:val="20"/>
          <w:szCs w:val="20"/>
          <w:vertAlign w:val="superscript"/>
          <w:lang w:eastAsia="fr-FR"/>
        </w:rPr>
        <w:t>ème</w:t>
      </w:r>
      <w:r w:rsidR="004F0C94" w:rsidRPr="004F0C94">
        <w:rPr>
          <w:rFonts w:ascii="Trebuchet MS" w:eastAsia="Times New Roman" w:hAnsi="Trebuchet MS" w:cs="Times"/>
          <w:i/>
          <w:iCs/>
          <w:sz w:val="20"/>
          <w:szCs w:val="20"/>
          <w:lang w:eastAsia="fr-FR"/>
        </w:rPr>
        <w:t>).</w:t>
      </w:r>
    </w:p>
    <w:p w14:paraId="0F8C2213" w14:textId="77777777" w:rsidR="001E079B" w:rsidRPr="0050436D" w:rsidRDefault="001E079B" w:rsidP="003B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</w:p>
    <w:p w14:paraId="378D6DA7" w14:textId="0741E5BB" w:rsidR="001E079B" w:rsidRPr="0050436D" w:rsidRDefault="00B47F70" w:rsidP="00002DEC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rebuchet MS" w:hAnsi="Trebuchet MS" w:cs="Trebuchet MS"/>
          <w:sz w:val="20"/>
          <w:szCs w:val="20"/>
        </w:rPr>
      </w:pPr>
      <w:r w:rsidRPr="0050436D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ARTICLE </w:t>
      </w:r>
      <w:r w:rsidR="004F0C94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>2</w:t>
      </w:r>
      <w:r w:rsidR="003A38A7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> </w:t>
      </w:r>
      <w:r w:rsidR="003A38A7" w:rsidRPr="00002DEC">
        <w:rPr>
          <w:rFonts w:ascii="Trebuchet MS" w:eastAsia="Times New Roman" w:hAnsi="Trebuchet MS" w:cs="Arial"/>
          <w:b/>
          <w:sz w:val="20"/>
          <w:szCs w:val="20"/>
          <w:lang w:eastAsia="fr-FR"/>
        </w:rPr>
        <w:t>:</w:t>
      </w:r>
      <w:r w:rsidR="001E079B" w:rsidRPr="00002DEC">
        <w:rPr>
          <w:rFonts w:ascii="Trebuchet MS" w:eastAsia="Times New Roman" w:hAnsi="Trebuchet MS" w:cs="Arial"/>
          <w:b/>
          <w:sz w:val="20"/>
          <w:szCs w:val="20"/>
          <w:lang w:eastAsia="fr-FR"/>
        </w:rPr>
        <w:t xml:space="preserve"> </w:t>
      </w:r>
      <w:r w:rsidR="002D57EE" w:rsidRPr="0050436D">
        <w:rPr>
          <w:rFonts w:ascii="Trebuchet MS" w:eastAsia="Times New Roman" w:hAnsi="Trebuchet MS" w:cs="Times"/>
          <w:sz w:val="20"/>
          <w:szCs w:val="20"/>
          <w:lang w:eastAsia="fr-FR"/>
        </w:rPr>
        <w:t xml:space="preserve"> </w:t>
      </w:r>
      <w:r w:rsidR="00002DEC">
        <w:rPr>
          <w:rFonts w:ascii="Trebuchet MS" w:eastAsia="Times New Roman" w:hAnsi="Trebuchet MS" w:cs="Times"/>
          <w:sz w:val="20"/>
          <w:szCs w:val="20"/>
          <w:lang w:eastAsia="fr-FR"/>
        </w:rPr>
        <w:tab/>
      </w:r>
      <w:r w:rsidR="001E079B" w:rsidRPr="0050436D">
        <w:rPr>
          <w:rFonts w:ascii="Trebuchet MS" w:hAnsi="Trebuchet MS" w:cs="Trebuchet MS"/>
          <w:sz w:val="20"/>
          <w:szCs w:val="20"/>
        </w:rPr>
        <w:t xml:space="preserve">Le présent arrêté sera : </w:t>
      </w:r>
    </w:p>
    <w:p w14:paraId="47B46820" w14:textId="77777777" w:rsidR="002D57EE" w:rsidRPr="0050436D" w:rsidRDefault="002D57EE" w:rsidP="003B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"/>
          <w:sz w:val="20"/>
          <w:szCs w:val="20"/>
          <w:lang w:eastAsia="fr-FR"/>
        </w:rPr>
      </w:pPr>
    </w:p>
    <w:p w14:paraId="6F0B5FE6" w14:textId="77777777" w:rsidR="001E079B" w:rsidRPr="0050436D" w:rsidRDefault="001E079B" w:rsidP="003B074B">
      <w:pPr>
        <w:numPr>
          <w:ilvl w:val="0"/>
          <w:numId w:val="2"/>
        </w:numPr>
        <w:tabs>
          <w:tab w:val="left" w:pos="1560"/>
        </w:tabs>
        <w:spacing w:after="0"/>
        <w:contextualSpacing/>
        <w:jc w:val="both"/>
        <w:rPr>
          <w:rFonts w:ascii="Trebuchet MS" w:hAnsi="Trebuchet MS" w:cs="Trebuchet MS"/>
          <w:sz w:val="20"/>
          <w:szCs w:val="20"/>
        </w:rPr>
      </w:pPr>
      <w:r w:rsidRPr="0050436D">
        <w:rPr>
          <w:rFonts w:ascii="Trebuchet MS" w:hAnsi="Trebuchet MS" w:cs="Trebuchet MS"/>
          <w:sz w:val="20"/>
          <w:szCs w:val="20"/>
        </w:rPr>
        <w:t>Notifié à l'intéressé</w:t>
      </w:r>
      <w:r w:rsidR="004D6CE1">
        <w:rPr>
          <w:rFonts w:ascii="Trebuchet MS" w:hAnsi="Trebuchet MS" w:cs="Trebuchet MS"/>
          <w:sz w:val="20"/>
          <w:szCs w:val="20"/>
        </w:rPr>
        <w:t>(e)</w:t>
      </w:r>
      <w:r w:rsidRPr="0050436D">
        <w:rPr>
          <w:rFonts w:ascii="Trebuchet MS" w:hAnsi="Trebuchet MS" w:cs="Trebuchet MS"/>
          <w:sz w:val="20"/>
          <w:szCs w:val="20"/>
        </w:rPr>
        <w:t>,</w:t>
      </w:r>
    </w:p>
    <w:p w14:paraId="226AF750" w14:textId="77777777" w:rsidR="001E079B" w:rsidRPr="0050436D" w:rsidRDefault="001E079B" w:rsidP="003B074B">
      <w:pPr>
        <w:numPr>
          <w:ilvl w:val="0"/>
          <w:numId w:val="2"/>
        </w:numPr>
        <w:tabs>
          <w:tab w:val="left" w:pos="1560"/>
        </w:tabs>
        <w:spacing w:after="0"/>
        <w:contextualSpacing/>
        <w:jc w:val="both"/>
        <w:rPr>
          <w:rFonts w:ascii="Trebuchet MS" w:hAnsi="Trebuchet MS" w:cs="Trebuchet MS"/>
          <w:sz w:val="20"/>
          <w:szCs w:val="20"/>
        </w:rPr>
      </w:pPr>
      <w:r w:rsidRPr="0050436D">
        <w:rPr>
          <w:rFonts w:ascii="Trebuchet MS" w:hAnsi="Trebuchet MS" w:cs="Trebuchet MS"/>
          <w:sz w:val="20"/>
          <w:szCs w:val="20"/>
        </w:rPr>
        <w:t xml:space="preserve">Transmis au comptable de la collectivité, </w:t>
      </w:r>
    </w:p>
    <w:p w14:paraId="7C9E7C2B" w14:textId="77777777" w:rsidR="001E079B" w:rsidRPr="0050436D" w:rsidRDefault="0093433B" w:rsidP="003B074B">
      <w:pPr>
        <w:numPr>
          <w:ilvl w:val="0"/>
          <w:numId w:val="2"/>
        </w:numPr>
        <w:tabs>
          <w:tab w:val="left" w:pos="1560"/>
        </w:tabs>
        <w:spacing w:after="0"/>
        <w:contextualSpacing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Transmis à la</w:t>
      </w:r>
      <w:r w:rsidR="001E079B" w:rsidRPr="0050436D">
        <w:rPr>
          <w:rFonts w:ascii="Trebuchet MS" w:hAnsi="Trebuchet MS" w:cs="Trebuchet MS"/>
          <w:sz w:val="20"/>
          <w:szCs w:val="20"/>
        </w:rPr>
        <w:t xml:space="preserve"> Président</w:t>
      </w:r>
      <w:r>
        <w:rPr>
          <w:rFonts w:ascii="Trebuchet MS" w:hAnsi="Trebuchet MS" w:cs="Trebuchet MS"/>
          <w:sz w:val="20"/>
          <w:szCs w:val="20"/>
        </w:rPr>
        <w:t>e</w:t>
      </w:r>
      <w:r w:rsidR="001E079B" w:rsidRPr="0050436D">
        <w:rPr>
          <w:rFonts w:ascii="Trebuchet MS" w:hAnsi="Trebuchet MS" w:cs="Trebuchet MS"/>
          <w:sz w:val="20"/>
          <w:szCs w:val="20"/>
        </w:rPr>
        <w:t xml:space="preserve"> du Centre de Gestion</w:t>
      </w:r>
    </w:p>
    <w:p w14:paraId="670E8218" w14:textId="77777777" w:rsidR="00AA2784" w:rsidRPr="0050436D" w:rsidRDefault="00AA2784" w:rsidP="003B074B">
      <w:pPr>
        <w:spacing w:after="0"/>
        <w:ind w:left="6663"/>
        <w:jc w:val="both"/>
        <w:rPr>
          <w:rFonts w:ascii="Trebuchet MS" w:hAnsi="Trebuchet MS" w:cs="Times"/>
          <w:sz w:val="20"/>
          <w:szCs w:val="20"/>
        </w:rPr>
      </w:pPr>
    </w:p>
    <w:p w14:paraId="32A1B1F4" w14:textId="77777777" w:rsidR="00AA2784" w:rsidRPr="0050436D" w:rsidRDefault="00AA2784" w:rsidP="003B074B">
      <w:pPr>
        <w:spacing w:after="0"/>
        <w:ind w:left="6096"/>
        <w:jc w:val="both"/>
        <w:rPr>
          <w:rFonts w:ascii="Trebuchet MS" w:hAnsi="Trebuchet MS" w:cs="Times"/>
          <w:sz w:val="20"/>
          <w:szCs w:val="20"/>
        </w:rPr>
      </w:pPr>
      <w:r w:rsidRPr="0050436D">
        <w:rPr>
          <w:rFonts w:ascii="Trebuchet MS" w:hAnsi="Trebuchet MS" w:cs="Times"/>
          <w:sz w:val="20"/>
          <w:szCs w:val="20"/>
        </w:rPr>
        <w:t>Fait à…………Le…………………</w:t>
      </w:r>
    </w:p>
    <w:p w14:paraId="0034B250" w14:textId="77777777" w:rsidR="00AA2784" w:rsidRPr="0050436D" w:rsidRDefault="00AA2784" w:rsidP="003B074B">
      <w:pPr>
        <w:spacing w:after="0"/>
        <w:ind w:left="6096"/>
        <w:jc w:val="both"/>
        <w:rPr>
          <w:rFonts w:ascii="Trebuchet MS" w:hAnsi="Trebuchet MS" w:cs="Times"/>
          <w:sz w:val="20"/>
          <w:szCs w:val="20"/>
        </w:rPr>
      </w:pPr>
    </w:p>
    <w:p w14:paraId="00A96448" w14:textId="7FBF3795" w:rsidR="00AA2784" w:rsidRPr="0050436D" w:rsidRDefault="00AA2784" w:rsidP="003B074B">
      <w:pPr>
        <w:spacing w:after="0"/>
        <w:ind w:left="6096"/>
        <w:jc w:val="both"/>
        <w:rPr>
          <w:rFonts w:ascii="Trebuchet MS" w:hAnsi="Trebuchet MS" w:cs="Times"/>
          <w:sz w:val="20"/>
          <w:szCs w:val="20"/>
        </w:rPr>
      </w:pPr>
      <w:r w:rsidRPr="0050436D">
        <w:rPr>
          <w:rFonts w:ascii="Trebuchet MS" w:hAnsi="Trebuchet MS" w:cs="Times"/>
          <w:sz w:val="20"/>
          <w:szCs w:val="20"/>
        </w:rPr>
        <w:t>Signature (et référence) de l’autorité territoriale</w:t>
      </w:r>
    </w:p>
    <w:p w14:paraId="7D78E0FE" w14:textId="77777777" w:rsidR="00AA2784" w:rsidRPr="0050436D" w:rsidRDefault="00AA2784" w:rsidP="003B074B">
      <w:pPr>
        <w:spacing w:after="0"/>
        <w:jc w:val="both"/>
        <w:rPr>
          <w:rFonts w:ascii="Trebuchet MS" w:hAnsi="Trebuchet MS" w:cs="Times"/>
          <w:sz w:val="20"/>
          <w:szCs w:val="20"/>
        </w:rPr>
      </w:pPr>
      <w:r w:rsidRPr="0050436D">
        <w:rPr>
          <w:rFonts w:ascii="Trebuchet MS" w:hAnsi="Trebuchet MS" w:cs="Times"/>
          <w:sz w:val="20"/>
          <w:szCs w:val="20"/>
        </w:rPr>
        <w:t>Notifié à l’agent le :</w:t>
      </w:r>
    </w:p>
    <w:p w14:paraId="215C5963" w14:textId="77777777" w:rsidR="00AA2784" w:rsidRPr="0050436D" w:rsidRDefault="00AA2784" w:rsidP="003B074B">
      <w:pPr>
        <w:spacing w:after="0"/>
        <w:jc w:val="both"/>
        <w:rPr>
          <w:rFonts w:ascii="Trebuchet MS" w:hAnsi="Trebuchet MS" w:cs="Times"/>
          <w:sz w:val="20"/>
          <w:szCs w:val="20"/>
        </w:rPr>
      </w:pPr>
      <w:r w:rsidRPr="0050436D">
        <w:rPr>
          <w:rFonts w:ascii="Trebuchet MS" w:hAnsi="Trebuchet MS" w:cs="Times"/>
          <w:sz w:val="20"/>
          <w:szCs w:val="20"/>
        </w:rPr>
        <w:t>(</w:t>
      </w:r>
      <w:proofErr w:type="gramStart"/>
      <w:r w:rsidRPr="0050436D">
        <w:rPr>
          <w:rFonts w:ascii="Trebuchet MS" w:hAnsi="Trebuchet MS" w:cs="Times"/>
          <w:sz w:val="20"/>
          <w:szCs w:val="20"/>
        </w:rPr>
        <w:t>date</w:t>
      </w:r>
      <w:proofErr w:type="gramEnd"/>
      <w:r w:rsidRPr="0050436D">
        <w:rPr>
          <w:rFonts w:ascii="Trebuchet MS" w:hAnsi="Trebuchet MS" w:cs="Times"/>
          <w:sz w:val="20"/>
          <w:szCs w:val="20"/>
        </w:rPr>
        <w:t xml:space="preserve"> et signature)</w:t>
      </w:r>
    </w:p>
    <w:p w14:paraId="6EDDF36B" w14:textId="77777777" w:rsidR="001E079B" w:rsidRDefault="001E079B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30E2E20E" w14:textId="77777777" w:rsidR="004F0C94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243DA32D" w14:textId="77777777" w:rsidR="004F0C94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66E0F6C5" w14:textId="77777777" w:rsidR="004F0C94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19F95E23" w14:textId="77777777" w:rsidR="00533362" w:rsidRDefault="00533362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22CB1B9B" w14:textId="77777777" w:rsidR="004F0C94" w:rsidRPr="0050436D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6BD2945C" w14:textId="47846AA7" w:rsidR="00EE3AF1" w:rsidRDefault="00471471" w:rsidP="00471471">
      <w:pPr>
        <w:tabs>
          <w:tab w:val="left" w:pos="3402"/>
        </w:tabs>
        <w:spacing w:after="0"/>
        <w:jc w:val="both"/>
        <w:rPr>
          <w:rFonts w:ascii="Trebuchet MS" w:hAnsi="Trebuchet MS" w:cs="Trebuchet MS"/>
          <w:sz w:val="18"/>
          <w:szCs w:val="18"/>
        </w:rPr>
      </w:pPr>
      <w:r w:rsidRPr="00471471">
        <w:rPr>
          <w:rFonts w:ascii="Trebuchet MS" w:hAnsi="Trebuchet MS" w:cs="Trebuchet MS"/>
          <w:sz w:val="18"/>
          <w:szCs w:val="18"/>
        </w:rPr>
        <w:t xml:space="preserve">Le Maire certifie sous sa responsabilité le caractère exécutoire de cet acte. La présente décision peut faire l’objet, dans un délai de deux mois à compter de sa publication et/ou notification, d’un recours contentieux par courrier adressé au Tribunal administratif de Rennes 3, Contour de la Motte, CS 44416, 35044 Rennes Cedex, ou par l'application Télérecours citoyens accessible à partir du site </w:t>
      </w:r>
      <w:hyperlink r:id="rId7" w:history="1">
        <w:r w:rsidRPr="00471471"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www.telerecours.fr</w:t>
        </w:r>
      </w:hyperlink>
      <w:r w:rsidRPr="00471471">
        <w:rPr>
          <w:rFonts w:ascii="Trebuchet MS" w:hAnsi="Trebuchet MS" w:cs="Trebuchet MS"/>
          <w:sz w:val="18"/>
          <w:szCs w:val="18"/>
        </w:rPr>
        <w:t>.</w:t>
      </w:r>
    </w:p>
    <w:p w14:paraId="47C10E86" w14:textId="77777777" w:rsidR="00AC7E6E" w:rsidRDefault="00AC7E6E" w:rsidP="00471471">
      <w:pPr>
        <w:tabs>
          <w:tab w:val="left" w:pos="3402"/>
        </w:tabs>
        <w:spacing w:after="0"/>
        <w:jc w:val="both"/>
        <w:rPr>
          <w:rFonts w:ascii="Trebuchet MS" w:hAnsi="Trebuchet MS" w:cs="Trebuchet MS"/>
          <w:sz w:val="18"/>
          <w:szCs w:val="18"/>
        </w:rPr>
      </w:pPr>
    </w:p>
    <w:p w14:paraId="42454919" w14:textId="77777777" w:rsidR="007961D9" w:rsidRDefault="007961D9" w:rsidP="007961D9">
      <w:pPr>
        <w:rPr>
          <w:rFonts w:ascii="Trebuchet MS" w:hAnsi="Trebuchet MS" w:cs="Trebuchet MS"/>
          <w:sz w:val="18"/>
          <w:szCs w:val="18"/>
        </w:rPr>
      </w:pPr>
    </w:p>
    <w:p w14:paraId="0EE74354" w14:textId="77777777" w:rsidR="007961D9" w:rsidRDefault="007961D9" w:rsidP="007961D9">
      <w:pPr>
        <w:rPr>
          <w:rFonts w:ascii="Trebuchet MS" w:hAnsi="Trebuchet MS" w:cs="Trebuchet MS"/>
          <w:sz w:val="18"/>
          <w:szCs w:val="18"/>
        </w:rPr>
      </w:pPr>
    </w:p>
    <w:p w14:paraId="0F5801E5" w14:textId="51F30E5E" w:rsidR="007961D9" w:rsidRDefault="007961D9" w:rsidP="007961D9">
      <w:pPr>
        <w:rPr>
          <w:rFonts w:ascii="Trebuchet MS" w:hAnsi="Trebuchet MS" w:cs="Trebuchet MS"/>
          <w:sz w:val="18"/>
          <w:szCs w:val="18"/>
        </w:rPr>
        <w:sectPr w:rsidR="007961D9" w:rsidSect="004149A6">
          <w:footerReference w:type="default" r:id="rId8"/>
          <w:pgSz w:w="11906" w:h="16838"/>
          <w:pgMar w:top="426" w:right="1418" w:bottom="568" w:left="1418" w:header="709" w:footer="209" w:gutter="0"/>
          <w:cols w:space="708"/>
          <w:docGrid w:linePitch="360"/>
        </w:sectPr>
      </w:pPr>
    </w:p>
    <w:p w14:paraId="24B30FA8" w14:textId="77777777" w:rsidR="007864E6" w:rsidRDefault="007961D9" w:rsidP="007864E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</w:pPr>
      <w:r w:rsidRPr="00FE66F8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lastRenderedPageBreak/>
        <w:t xml:space="preserve">État récapitulatif des périodes d’exercice </w:t>
      </w:r>
      <w:r w:rsidR="007864E6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 xml:space="preserve">sur </w:t>
      </w:r>
      <w:r w:rsidRPr="00FE66F8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 xml:space="preserve">des fonctions </w:t>
      </w:r>
    </w:p>
    <w:p w14:paraId="5100F571" w14:textId="77777777" w:rsidR="00663609" w:rsidRDefault="007961D9" w:rsidP="007864E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</w:pPr>
      <w:proofErr w:type="gramStart"/>
      <w:r w:rsidRPr="00FE66F8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>de</w:t>
      </w:r>
      <w:proofErr w:type="gramEnd"/>
      <w:r w:rsidRPr="00FE66F8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 xml:space="preserve"> </w:t>
      </w:r>
      <w:r w:rsidR="007864E6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>S</w:t>
      </w:r>
      <w:r w:rsidRPr="00FE66F8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 xml:space="preserve">ecrétaire </w:t>
      </w:r>
      <w:r w:rsidR="007864E6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>G</w:t>
      </w:r>
      <w:r w:rsidRPr="00FE66F8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 xml:space="preserve">énéral de </w:t>
      </w:r>
      <w:r w:rsidR="007864E6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>M</w:t>
      </w:r>
      <w:r w:rsidRPr="00FE66F8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>airi</w:t>
      </w:r>
      <w:r w:rsidR="007864E6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>e</w:t>
      </w:r>
      <w:r w:rsidR="00663609"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 xml:space="preserve"> </w:t>
      </w:r>
    </w:p>
    <w:p w14:paraId="4F10C2C1" w14:textId="55203E40" w:rsidR="007864E6" w:rsidRDefault="00663609" w:rsidP="007864E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</w:pPr>
      <w:proofErr w:type="gramStart"/>
      <w:r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>de</w:t>
      </w:r>
      <w:proofErr w:type="gramEnd"/>
      <w:r>
        <w:rPr>
          <w:rFonts w:ascii="Trebuchet MS" w:eastAsia="Times New Roman" w:hAnsi="Trebuchet MS" w:cs="Times New Roman"/>
          <w:b/>
          <w:bCs/>
          <w:sz w:val="40"/>
          <w:szCs w:val="40"/>
          <w:lang w:eastAsia="fr-FR"/>
        </w:rPr>
        <w:t xml:space="preserve"> M…………………………..</w:t>
      </w:r>
      <w:r w:rsidRPr="00663609">
        <w:rPr>
          <w:rFonts w:ascii="Trebuchet MS" w:eastAsia="Times New Roman" w:hAnsi="Trebuchet MS" w:cs="Times New Roman"/>
          <w:i/>
          <w:iCs/>
          <w:sz w:val="32"/>
          <w:szCs w:val="32"/>
          <w:lang w:eastAsia="fr-FR"/>
        </w:rPr>
        <w:t>(indiquer le nom et prénom de l’intéressé)</w:t>
      </w:r>
    </w:p>
    <w:p w14:paraId="6E9DC8CB" w14:textId="5F9CDB02" w:rsidR="00533362" w:rsidRPr="00533362" w:rsidRDefault="007864E6" w:rsidP="007864E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24"/>
          <w:szCs w:val="24"/>
          <w:lang w:eastAsia="fr-FR"/>
        </w:rPr>
      </w:pPr>
      <w:r w:rsidRPr="007864E6">
        <w:rPr>
          <w:rFonts w:ascii="Trebuchet MS" w:eastAsia="Times New Roman" w:hAnsi="Trebuchet MS" w:cs="Times New Roman"/>
          <w:i/>
          <w:iCs/>
          <w:sz w:val="24"/>
          <w:szCs w:val="24"/>
          <w:lang w:eastAsia="fr-FR"/>
        </w:rPr>
        <w:t>(</w:t>
      </w:r>
      <w:r w:rsidR="00533362" w:rsidRPr="00533362">
        <w:rPr>
          <w:rFonts w:ascii="Trebuchet MS" w:eastAsia="Times New Roman" w:hAnsi="Trebuchet MS" w:cs="Times New Roman"/>
          <w:i/>
          <w:iCs/>
          <w:sz w:val="24"/>
          <w:szCs w:val="24"/>
          <w:lang w:eastAsia="fr-FR"/>
        </w:rPr>
        <w:t xml:space="preserve">Préciser les périodes d’exercice aux fonctions de SGM </w:t>
      </w:r>
      <w:r w:rsidR="00533362" w:rsidRPr="007864E6">
        <w:rPr>
          <w:rFonts w:ascii="Trebuchet MS" w:eastAsia="Times New Roman" w:hAnsi="Trebuchet MS" w:cs="Times New Roman"/>
          <w:i/>
          <w:iCs/>
          <w:sz w:val="24"/>
          <w:szCs w:val="24"/>
          <w:u w:val="single"/>
          <w:lang w:eastAsia="fr-FR"/>
        </w:rPr>
        <w:t>antérieurement au 1er janvier 2024</w:t>
      </w:r>
      <w:r w:rsidR="00533362" w:rsidRPr="00533362">
        <w:rPr>
          <w:rFonts w:ascii="Trebuchet MS" w:eastAsia="Times New Roman" w:hAnsi="Trebuchet MS" w:cs="Times New Roman"/>
          <w:i/>
          <w:iCs/>
          <w:sz w:val="24"/>
          <w:szCs w:val="24"/>
          <w:lang w:eastAsia="fr-FR"/>
        </w:rPr>
        <w:t>)</w:t>
      </w:r>
    </w:p>
    <w:p w14:paraId="056C1953" w14:textId="20830950" w:rsidR="007961D9" w:rsidRPr="0038054D" w:rsidRDefault="007961D9" w:rsidP="007864E6">
      <w:pPr>
        <w:tabs>
          <w:tab w:val="left" w:pos="2130"/>
        </w:tabs>
        <w:rPr>
          <w:rFonts w:ascii="Trebuchet MS" w:eastAsia="Times New Roman" w:hAnsi="Trebuchet MS" w:cs="Times New Roman"/>
          <w:sz w:val="40"/>
          <w:szCs w:val="40"/>
          <w:lang w:eastAsia="fr-FR"/>
        </w:rPr>
      </w:pPr>
    </w:p>
    <w:tbl>
      <w:tblPr>
        <w:tblStyle w:val="Grilledutableau"/>
        <w:tblpPr w:leftFromText="141" w:rightFromText="141" w:vertAnchor="text" w:horzAnchor="margin" w:tblpY="117"/>
        <w:tblW w:w="15163" w:type="dxa"/>
        <w:tblLook w:val="04A0" w:firstRow="1" w:lastRow="0" w:firstColumn="1" w:lastColumn="0" w:noHBand="0" w:noVBand="1"/>
      </w:tblPr>
      <w:tblGrid>
        <w:gridCol w:w="4511"/>
        <w:gridCol w:w="2430"/>
        <w:gridCol w:w="1985"/>
        <w:gridCol w:w="2835"/>
        <w:gridCol w:w="3402"/>
      </w:tblGrid>
      <w:tr w:rsidR="007864E6" w14:paraId="0258B9A2" w14:textId="77777777" w:rsidTr="007864E6">
        <w:tc>
          <w:tcPr>
            <w:tcW w:w="4511" w:type="dxa"/>
            <w:vAlign w:val="center"/>
          </w:tcPr>
          <w:p w14:paraId="3B479C59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Commune dans laquelle l’agent a exercé </w:t>
            </w:r>
            <w:r w:rsidRPr="00FE66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seul </w:t>
            </w:r>
            <w:r>
              <w:rPr>
                <w:rFonts w:ascii="Arial" w:hAnsi="Arial" w:cs="Arial"/>
                <w:sz w:val="22"/>
                <w:szCs w:val="22"/>
              </w:rPr>
              <w:t>la fonction de secrétaire générale de mairie</w:t>
            </w:r>
          </w:p>
        </w:tc>
        <w:tc>
          <w:tcPr>
            <w:tcW w:w="2430" w:type="dxa"/>
            <w:vAlign w:val="center"/>
          </w:tcPr>
          <w:p w14:paraId="4545D5BA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Qualité </w:t>
            </w:r>
          </w:p>
          <w:p w14:paraId="232520C8" w14:textId="77777777" w:rsidR="007864E6" w:rsidRPr="0038054D" w:rsidRDefault="007864E6" w:rsidP="007864E6">
            <w:pPr>
              <w:pStyle w:val="Standard"/>
              <w:tabs>
                <w:tab w:val="left" w:pos="213"/>
                <w:tab w:val="left" w:pos="9030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054D">
              <w:rPr>
                <w:rFonts w:ascii="Arial" w:hAnsi="Arial" w:cs="Arial"/>
                <w:i/>
                <w:iCs/>
                <w:sz w:val="22"/>
                <w:szCs w:val="22"/>
              </w:rPr>
              <w:t>(Contractuel ou fonctionnaire)</w:t>
            </w:r>
          </w:p>
        </w:tc>
        <w:tc>
          <w:tcPr>
            <w:tcW w:w="1985" w:type="dxa"/>
            <w:vAlign w:val="center"/>
          </w:tcPr>
          <w:p w14:paraId="626754D2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2835" w:type="dxa"/>
            <w:vAlign w:val="center"/>
          </w:tcPr>
          <w:p w14:paraId="312DF706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Périodes</w:t>
            </w:r>
          </w:p>
          <w:p w14:paraId="4B6A68E3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469FC9" w14:textId="77777777" w:rsidR="007864E6" w:rsidRPr="0038054D" w:rsidRDefault="007864E6" w:rsidP="007864E6">
            <w:pPr>
              <w:pStyle w:val="Standard"/>
              <w:tabs>
                <w:tab w:val="left" w:pos="213"/>
                <w:tab w:val="left" w:pos="9030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054D">
              <w:rPr>
                <w:rFonts w:ascii="Arial" w:hAnsi="Arial" w:cs="Arial"/>
                <w:i/>
                <w:iCs/>
                <w:sz w:val="22"/>
                <w:szCs w:val="22"/>
              </w:rPr>
              <w:t>Du …… au ……</w:t>
            </w:r>
          </w:p>
        </w:tc>
        <w:tc>
          <w:tcPr>
            <w:tcW w:w="3402" w:type="dxa"/>
            <w:vAlign w:val="center"/>
          </w:tcPr>
          <w:p w14:paraId="4C6CBB42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Durée</w:t>
            </w:r>
          </w:p>
        </w:tc>
      </w:tr>
      <w:tr w:rsidR="007864E6" w14:paraId="35F887B9" w14:textId="77777777" w:rsidTr="007864E6">
        <w:tc>
          <w:tcPr>
            <w:tcW w:w="4511" w:type="dxa"/>
            <w:vAlign w:val="center"/>
          </w:tcPr>
          <w:p w14:paraId="20D6297C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3024547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9288D5C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3C3D0B9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A2B1BED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2DB4150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065A1AE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4E6" w14:paraId="19F8E68B" w14:textId="77777777" w:rsidTr="007864E6">
        <w:tc>
          <w:tcPr>
            <w:tcW w:w="4511" w:type="dxa"/>
            <w:vAlign w:val="center"/>
          </w:tcPr>
          <w:p w14:paraId="1A7B932F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CA36C9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5A48627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3BB446E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3D2DFE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1A30AF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7CA6106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4E6" w14:paraId="26641421" w14:textId="77777777" w:rsidTr="007864E6">
        <w:tc>
          <w:tcPr>
            <w:tcW w:w="4511" w:type="dxa"/>
            <w:vAlign w:val="center"/>
          </w:tcPr>
          <w:p w14:paraId="7CB12148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56CF9A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6717F1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90E5FF3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783E098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4BEF9A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133AC41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4E6" w14:paraId="300F4CB3" w14:textId="77777777" w:rsidTr="007864E6">
        <w:tc>
          <w:tcPr>
            <w:tcW w:w="4511" w:type="dxa"/>
            <w:vAlign w:val="center"/>
          </w:tcPr>
          <w:p w14:paraId="6864F9A5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CA2FF9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B9F0EB0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0036EBA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BB818E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65EFF8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3B3B40E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4E6" w14:paraId="6C6CB688" w14:textId="77777777" w:rsidTr="007864E6">
        <w:tc>
          <w:tcPr>
            <w:tcW w:w="4511" w:type="dxa"/>
            <w:vAlign w:val="center"/>
          </w:tcPr>
          <w:p w14:paraId="55FE3575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455BFD2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AC877F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DD6F36B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A45395F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CB6C1C2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A341DEB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4E6" w14:paraId="60697FD5" w14:textId="77777777" w:rsidTr="007864E6">
        <w:tc>
          <w:tcPr>
            <w:tcW w:w="4511" w:type="dxa"/>
            <w:vAlign w:val="center"/>
          </w:tcPr>
          <w:p w14:paraId="21A36A68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535D9F2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F6DB4D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1247F044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CD92BA1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6BB1E7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894D2D8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4E6" w14:paraId="57769826" w14:textId="77777777" w:rsidTr="007864E6">
        <w:tc>
          <w:tcPr>
            <w:tcW w:w="4511" w:type="dxa"/>
            <w:vAlign w:val="center"/>
          </w:tcPr>
          <w:p w14:paraId="4A5A06A3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BD8982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512873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889B717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641DC19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A596C2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69544A0" w14:textId="77777777" w:rsidR="007864E6" w:rsidRDefault="007864E6" w:rsidP="007864E6">
            <w:pPr>
              <w:pStyle w:val="Standard"/>
              <w:tabs>
                <w:tab w:val="left" w:pos="213"/>
                <w:tab w:val="left" w:pos="90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B3FE46" w14:textId="0DC00FDB" w:rsidR="007961D9" w:rsidRDefault="007961D9" w:rsidP="007864E6">
      <w:pPr>
        <w:pStyle w:val="Standard"/>
        <w:tabs>
          <w:tab w:val="left" w:pos="3615"/>
        </w:tabs>
        <w:rPr>
          <w:rFonts w:ascii="Arial" w:hAnsi="Arial" w:cs="Arial"/>
          <w:sz w:val="22"/>
          <w:szCs w:val="22"/>
        </w:rPr>
      </w:pPr>
      <w:r>
        <w:rPr>
          <w:rFonts w:ascii="Trebuchet MS" w:hAnsi="Trebuchet MS"/>
          <w:sz w:val="40"/>
          <w:szCs w:val="40"/>
        </w:rPr>
        <w:tab/>
      </w:r>
    </w:p>
    <w:p w14:paraId="673EDE6D" w14:textId="77777777" w:rsidR="007961D9" w:rsidRDefault="007961D9" w:rsidP="007961D9">
      <w:pPr>
        <w:pStyle w:val="Standard"/>
        <w:tabs>
          <w:tab w:val="left" w:pos="3615"/>
        </w:tabs>
        <w:ind w:firstLine="10206"/>
        <w:rPr>
          <w:rFonts w:ascii="Arial" w:hAnsi="Arial" w:cs="Arial"/>
          <w:sz w:val="22"/>
          <w:szCs w:val="22"/>
        </w:rPr>
      </w:pPr>
    </w:p>
    <w:p w14:paraId="073F3FE6" w14:textId="77777777" w:rsidR="007864E6" w:rsidRDefault="007864E6" w:rsidP="007961D9">
      <w:pPr>
        <w:pStyle w:val="Standard"/>
        <w:tabs>
          <w:tab w:val="left" w:pos="3615"/>
        </w:tabs>
        <w:ind w:firstLine="10206"/>
        <w:rPr>
          <w:rFonts w:ascii="Arial" w:hAnsi="Arial" w:cs="Arial"/>
          <w:sz w:val="22"/>
          <w:szCs w:val="22"/>
        </w:rPr>
      </w:pPr>
    </w:p>
    <w:p w14:paraId="327AE3CA" w14:textId="77777777" w:rsidR="007961D9" w:rsidRDefault="007961D9" w:rsidP="007961D9">
      <w:pPr>
        <w:pStyle w:val="Standard"/>
        <w:tabs>
          <w:tab w:val="left" w:pos="3615"/>
        </w:tabs>
        <w:ind w:firstLine="10206"/>
        <w:rPr>
          <w:rFonts w:ascii="Arial" w:hAnsi="Arial" w:cs="Arial"/>
          <w:sz w:val="22"/>
          <w:szCs w:val="22"/>
        </w:rPr>
      </w:pPr>
      <w:r w:rsidRPr="00E8538E">
        <w:rPr>
          <w:rFonts w:ascii="Arial" w:hAnsi="Arial" w:cs="Arial"/>
          <w:sz w:val="22"/>
          <w:szCs w:val="22"/>
        </w:rPr>
        <w:t>A ...................... Le .........................</w:t>
      </w:r>
    </w:p>
    <w:p w14:paraId="0B09D324" w14:textId="42E32572" w:rsidR="007961D9" w:rsidRPr="007864E6" w:rsidRDefault="007961D9" w:rsidP="007864E6">
      <w:pPr>
        <w:pStyle w:val="Standard"/>
        <w:tabs>
          <w:tab w:val="left" w:pos="3615"/>
        </w:tabs>
        <w:ind w:firstLine="10206"/>
        <w:rPr>
          <w:rFonts w:eastAsia="Times New Roman" w:cs="Arial"/>
          <w:sz w:val="22"/>
        </w:rPr>
      </w:pPr>
      <w:r w:rsidRPr="007C4895">
        <w:rPr>
          <w:rFonts w:eastAsia="Times New Roman" w:cs="Arial"/>
          <w:sz w:val="22"/>
        </w:rPr>
        <w:t>Signature (et référence) de l’autorité territorial</w:t>
      </w:r>
    </w:p>
    <w:sectPr w:rsidR="007961D9" w:rsidRPr="007864E6" w:rsidSect="004149A6">
      <w:pgSz w:w="16838" w:h="11906" w:orient="landscape"/>
      <w:pgMar w:top="851" w:right="425" w:bottom="851" w:left="567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76E3A" w14:textId="77777777" w:rsidR="0074154C" w:rsidRDefault="0074154C" w:rsidP="0074154C">
      <w:pPr>
        <w:spacing w:after="0" w:line="240" w:lineRule="auto"/>
      </w:pPr>
      <w:r>
        <w:separator/>
      </w:r>
    </w:p>
  </w:endnote>
  <w:endnote w:type="continuationSeparator" w:id="0">
    <w:p w14:paraId="6E2AB471" w14:textId="77777777" w:rsidR="0074154C" w:rsidRDefault="0074154C" w:rsidP="0074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D03A" w14:textId="3725509F" w:rsidR="0074154C" w:rsidRPr="003B074B" w:rsidRDefault="0074154C" w:rsidP="0074154C">
    <w:pPr>
      <w:tabs>
        <w:tab w:val="center" w:pos="4536"/>
        <w:tab w:val="right" w:pos="9072"/>
      </w:tabs>
      <w:spacing w:after="0" w:line="240" w:lineRule="auto"/>
      <w:rPr>
        <w:rFonts w:ascii="Trebuchet MS" w:hAnsi="Trebuchet MS"/>
        <w:i/>
        <w:sz w:val="16"/>
        <w:szCs w:val="16"/>
      </w:rPr>
    </w:pPr>
    <w:r w:rsidRPr="003B074B">
      <w:rPr>
        <w:rFonts w:ascii="Trebuchet MS" w:hAnsi="Trebuchet MS"/>
        <w:i/>
        <w:sz w:val="16"/>
        <w:szCs w:val="16"/>
      </w:rPr>
      <w:t>Centre de Gestion d’Ille et Vilaine – Service Statuts – Rémunération –</w:t>
    </w:r>
    <w:r w:rsidR="000955EA">
      <w:rPr>
        <w:rFonts w:ascii="Trebuchet MS" w:hAnsi="Trebuchet MS"/>
        <w:i/>
        <w:sz w:val="16"/>
        <w:szCs w:val="16"/>
      </w:rPr>
      <w:t>Octobre</w:t>
    </w:r>
    <w:r w:rsidR="00DF0CFC">
      <w:rPr>
        <w:rFonts w:ascii="Trebuchet MS" w:hAnsi="Trebuchet MS"/>
        <w:i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87EF" w14:textId="77777777" w:rsidR="0074154C" w:rsidRDefault="0074154C" w:rsidP="0074154C">
      <w:pPr>
        <w:spacing w:after="0" w:line="240" w:lineRule="auto"/>
      </w:pPr>
      <w:r>
        <w:separator/>
      </w:r>
    </w:p>
  </w:footnote>
  <w:footnote w:type="continuationSeparator" w:id="0">
    <w:p w14:paraId="50F04FAE" w14:textId="77777777" w:rsidR="0074154C" w:rsidRDefault="0074154C" w:rsidP="0074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222"/>
    <w:multiLevelType w:val="hybridMultilevel"/>
    <w:tmpl w:val="CDDA9F8E"/>
    <w:lvl w:ilvl="0" w:tplc="E6C0125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48572">
    <w:abstractNumId w:val="0"/>
  </w:num>
  <w:num w:numId="2" w16cid:durableId="53982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9B"/>
    <w:rsid w:val="00002DEC"/>
    <w:rsid w:val="0001048C"/>
    <w:rsid w:val="000955EA"/>
    <w:rsid w:val="001231F8"/>
    <w:rsid w:val="00141A83"/>
    <w:rsid w:val="00161942"/>
    <w:rsid w:val="001C09E2"/>
    <w:rsid w:val="001D0AC7"/>
    <w:rsid w:val="001E079B"/>
    <w:rsid w:val="001E46C7"/>
    <w:rsid w:val="00212991"/>
    <w:rsid w:val="00225878"/>
    <w:rsid w:val="00254E0C"/>
    <w:rsid w:val="00272D8D"/>
    <w:rsid w:val="0028545B"/>
    <w:rsid w:val="002D57EE"/>
    <w:rsid w:val="002D58A1"/>
    <w:rsid w:val="003A38A7"/>
    <w:rsid w:val="003B074B"/>
    <w:rsid w:val="00413B37"/>
    <w:rsid w:val="004149A6"/>
    <w:rsid w:val="00430886"/>
    <w:rsid w:val="0046796D"/>
    <w:rsid w:val="00471471"/>
    <w:rsid w:val="004D5F59"/>
    <w:rsid w:val="004D6CE1"/>
    <w:rsid w:val="004F0C94"/>
    <w:rsid w:val="00501DF4"/>
    <w:rsid w:val="0050436D"/>
    <w:rsid w:val="00533362"/>
    <w:rsid w:val="00577CB6"/>
    <w:rsid w:val="005B1AE7"/>
    <w:rsid w:val="005B77B7"/>
    <w:rsid w:val="005D7DB0"/>
    <w:rsid w:val="005F4686"/>
    <w:rsid w:val="005F7457"/>
    <w:rsid w:val="00621855"/>
    <w:rsid w:val="00663609"/>
    <w:rsid w:val="00697CBA"/>
    <w:rsid w:val="006A43CA"/>
    <w:rsid w:val="006D3C7B"/>
    <w:rsid w:val="006F6332"/>
    <w:rsid w:val="00730BA6"/>
    <w:rsid w:val="0074154C"/>
    <w:rsid w:val="007864E6"/>
    <w:rsid w:val="007961D9"/>
    <w:rsid w:val="007C15BB"/>
    <w:rsid w:val="007D2C4A"/>
    <w:rsid w:val="007E7E43"/>
    <w:rsid w:val="00815712"/>
    <w:rsid w:val="00826C0B"/>
    <w:rsid w:val="008661FD"/>
    <w:rsid w:val="008813E0"/>
    <w:rsid w:val="00933592"/>
    <w:rsid w:val="0093433B"/>
    <w:rsid w:val="00970F12"/>
    <w:rsid w:val="009C6C6C"/>
    <w:rsid w:val="009F162E"/>
    <w:rsid w:val="009F66E2"/>
    <w:rsid w:val="00A870D9"/>
    <w:rsid w:val="00AA0F62"/>
    <w:rsid w:val="00AA2784"/>
    <w:rsid w:val="00AB19CB"/>
    <w:rsid w:val="00AC2F3C"/>
    <w:rsid w:val="00AC7E6E"/>
    <w:rsid w:val="00AF1F89"/>
    <w:rsid w:val="00AF47ED"/>
    <w:rsid w:val="00B427C9"/>
    <w:rsid w:val="00B47F70"/>
    <w:rsid w:val="00B67F98"/>
    <w:rsid w:val="00BB7D95"/>
    <w:rsid w:val="00BC2CAB"/>
    <w:rsid w:val="00BE6CA7"/>
    <w:rsid w:val="00C4118E"/>
    <w:rsid w:val="00C46AF0"/>
    <w:rsid w:val="00CB3C9E"/>
    <w:rsid w:val="00D81C15"/>
    <w:rsid w:val="00D91713"/>
    <w:rsid w:val="00DA068E"/>
    <w:rsid w:val="00DA179F"/>
    <w:rsid w:val="00DE3E9C"/>
    <w:rsid w:val="00DF0CFC"/>
    <w:rsid w:val="00DF5F38"/>
    <w:rsid w:val="00E4523C"/>
    <w:rsid w:val="00EE3AF1"/>
    <w:rsid w:val="00EE3EC1"/>
    <w:rsid w:val="00F146EA"/>
    <w:rsid w:val="00F25823"/>
    <w:rsid w:val="00F4191A"/>
    <w:rsid w:val="00F5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568A68B"/>
  <w15:chartTrackingRefBased/>
  <w15:docId w15:val="{45958136-C71A-4BA9-8B3F-DE7B8E72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AA0F62"/>
    <w:pPr>
      <w:spacing w:before="100" w:beforeAutospacing="1" w:after="238" w:line="240" w:lineRule="auto"/>
      <w:ind w:left="142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A0F6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F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43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CAB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unhideWhenUsed/>
    <w:rsid w:val="00B47F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47F7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4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54C"/>
  </w:style>
  <w:style w:type="paragraph" w:styleId="Pieddepage">
    <w:name w:val="footer"/>
    <w:basedOn w:val="Normal"/>
    <w:link w:val="PieddepageCar"/>
    <w:unhideWhenUsed/>
    <w:rsid w:val="0074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4154C"/>
  </w:style>
  <w:style w:type="paragraph" w:customStyle="1" w:styleId="VuConsidrant">
    <w:name w:val="Vu.Considérant"/>
    <w:basedOn w:val="Normal"/>
    <w:rsid w:val="003A38A7"/>
    <w:pPr>
      <w:spacing w:after="140" w:line="240" w:lineRule="auto"/>
      <w:jc w:val="both"/>
    </w:pPr>
    <w:rPr>
      <w:rFonts w:eastAsia="Times New Roman" w:cs="Arial"/>
      <w:sz w:val="20"/>
      <w:szCs w:val="20"/>
      <w:lang w:eastAsia="fr-FR"/>
    </w:rPr>
  </w:style>
  <w:style w:type="paragraph" w:customStyle="1" w:styleId="articlen">
    <w:name w:val="article : n°"/>
    <w:basedOn w:val="Normal"/>
    <w:rsid w:val="003A38A7"/>
    <w:pPr>
      <w:spacing w:before="100" w:after="0" w:line="240" w:lineRule="auto"/>
      <w:jc w:val="both"/>
    </w:pPr>
    <w:rPr>
      <w:rFonts w:eastAsia="Times New Roman" w:cs="Arial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002DEC"/>
    <w:rPr>
      <w:b/>
      <w:bCs/>
    </w:rPr>
  </w:style>
  <w:style w:type="paragraph" w:customStyle="1" w:styleId="Standard">
    <w:name w:val="Standard"/>
    <w:rsid w:val="00F14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es\Mod&#232;les%20MicrosoftOffice\Mod&#232;les-Courriers%20et%20bordereaux\Arr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Arrete.dotx</Template>
  <TotalTime>28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Jouetre</dc:creator>
  <cp:keywords/>
  <dc:description/>
  <cp:lastModifiedBy>Marine JOUETRE</cp:lastModifiedBy>
  <cp:revision>9</cp:revision>
  <cp:lastPrinted>2019-12-26T13:17:00Z</cp:lastPrinted>
  <dcterms:created xsi:type="dcterms:W3CDTF">2024-09-05T15:21:00Z</dcterms:created>
  <dcterms:modified xsi:type="dcterms:W3CDTF">2024-10-07T15:31:00Z</dcterms:modified>
</cp:coreProperties>
</file>